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0CD8" w14:textId="77777777" w:rsidR="002A0B78" w:rsidRDefault="002A0B78" w:rsidP="002A0B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6823FC76" wp14:editId="47993274">
            <wp:extent cx="1193800" cy="88075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01" cy="88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D3A7D" w14:textId="77777777" w:rsidR="002A0B78" w:rsidRDefault="002A0B78" w:rsidP="002A0B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14:paraId="22EAAB4A" w14:textId="63001225" w:rsidR="00411913" w:rsidRPr="00A6579C" w:rsidRDefault="002A0B78" w:rsidP="00A6579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u w:val="single"/>
        </w:rPr>
      </w:pPr>
      <w:r w:rsidRPr="009A4F90">
        <w:rPr>
          <w:rFonts w:asciiTheme="majorHAnsi" w:hAnsiTheme="majorHAnsi" w:cstheme="majorHAnsi"/>
          <w:u w:val="single"/>
        </w:rPr>
        <w:t>IN COLLABORAZIONE CON</w:t>
      </w:r>
    </w:p>
    <w:p w14:paraId="50F6C498" w14:textId="5CEB4FAD" w:rsidR="002A0B78" w:rsidRDefault="002A0B78" w:rsidP="004119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Istituto </w:t>
      </w:r>
      <w:r w:rsidR="00C33ECB"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elle </w:t>
      </w:r>
      <w:r w:rsidR="00C33ECB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uore </w:t>
      </w:r>
      <w:r w:rsidR="00C33ECB">
        <w:rPr>
          <w:rFonts w:ascii="Arial" w:hAnsi="Arial" w:cs="Arial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>rancescane Santa Chiara</w:t>
      </w:r>
    </w:p>
    <w:p w14:paraId="3ADF8DB7" w14:textId="77777777" w:rsidR="00722BB5" w:rsidRPr="00722BB5" w:rsidRDefault="00722BB5" w:rsidP="00722BB5">
      <w:pPr>
        <w:pStyle w:val="Titolo"/>
        <w:spacing w:before="0" w:line="240" w:lineRule="auto"/>
        <w:rPr>
          <w:rFonts w:asciiTheme="majorHAnsi" w:hAnsiTheme="majorHAnsi" w:cstheme="majorHAnsi"/>
          <w:sz w:val="24"/>
          <w:szCs w:val="24"/>
        </w:rPr>
      </w:pPr>
    </w:p>
    <w:p w14:paraId="4B9BB8C2" w14:textId="2D19A561" w:rsidR="00722BB5" w:rsidRPr="00D07C5C" w:rsidRDefault="00722BB5" w:rsidP="002A0B78">
      <w:pPr>
        <w:jc w:val="center"/>
        <w:rPr>
          <w:rFonts w:asciiTheme="majorHAnsi" w:hAnsiTheme="majorHAnsi" w:cstheme="majorHAnsi"/>
          <w:b/>
          <w:bCs/>
        </w:rPr>
      </w:pPr>
      <w:r w:rsidRPr="00D07C5C">
        <w:rPr>
          <w:rFonts w:asciiTheme="majorHAnsi" w:hAnsiTheme="majorHAnsi" w:cstheme="majorHAnsi"/>
          <w:b/>
          <w:bCs/>
        </w:rPr>
        <w:t>Iscrizione Centro Estivo 202</w:t>
      </w:r>
      <w:r>
        <w:rPr>
          <w:rFonts w:asciiTheme="majorHAnsi" w:hAnsiTheme="majorHAnsi" w:cstheme="majorHAnsi"/>
          <w:b/>
          <w:bCs/>
        </w:rPr>
        <w:t>5</w:t>
      </w:r>
    </w:p>
    <w:p w14:paraId="300BCAFC" w14:textId="77777777" w:rsidR="00722BB5" w:rsidRPr="003C00BA" w:rsidRDefault="00722BB5" w:rsidP="00722BB5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3C00BA">
        <w:rPr>
          <w:rFonts w:asciiTheme="majorHAnsi" w:hAnsiTheme="majorHAnsi" w:cstheme="majorHAnsi"/>
          <w:b/>
          <w:bCs/>
          <w:sz w:val="21"/>
          <w:szCs w:val="21"/>
        </w:rPr>
        <w:t>DATI DEL MINORE</w:t>
      </w:r>
    </w:p>
    <w:p w14:paraId="4F76FD96" w14:textId="77777777" w:rsidR="00722BB5" w:rsidRDefault="00722BB5" w:rsidP="00722BB5">
      <w:pPr>
        <w:rPr>
          <w:rFonts w:asciiTheme="majorHAnsi" w:hAnsiTheme="majorHAnsi" w:cstheme="majorHAnsi"/>
          <w:sz w:val="21"/>
          <w:szCs w:val="21"/>
        </w:rPr>
      </w:pPr>
      <w:proofErr w:type="spellStart"/>
      <w:r w:rsidRPr="003C00BA">
        <w:rPr>
          <w:rFonts w:asciiTheme="majorHAnsi" w:hAnsiTheme="majorHAnsi" w:cstheme="majorHAnsi"/>
          <w:sz w:val="21"/>
          <w:szCs w:val="21"/>
        </w:rPr>
        <w:t>Cognome_____________________Nome______________________Data</w:t>
      </w:r>
      <w:proofErr w:type="spellEnd"/>
      <w:r w:rsidRPr="003C00BA">
        <w:rPr>
          <w:rFonts w:asciiTheme="majorHAnsi" w:hAnsiTheme="majorHAnsi" w:cstheme="majorHAnsi"/>
          <w:sz w:val="21"/>
          <w:szCs w:val="21"/>
        </w:rPr>
        <w:t xml:space="preserve"> di nascita______/______/______  </w:t>
      </w:r>
    </w:p>
    <w:p w14:paraId="22EB4DBE" w14:textId="77777777" w:rsidR="00722BB5" w:rsidRPr="003C00BA" w:rsidRDefault="00722BB5" w:rsidP="00722BB5">
      <w:pPr>
        <w:rPr>
          <w:rFonts w:asciiTheme="majorHAnsi" w:eastAsia="MS Gothic" w:hAnsiTheme="majorHAnsi" w:cstheme="majorHAnsi"/>
          <w:color w:val="000000"/>
          <w:sz w:val="21"/>
          <w:szCs w:val="21"/>
        </w:rPr>
      </w:pPr>
      <w:r w:rsidRPr="003C00BA">
        <w:rPr>
          <w:rFonts w:asciiTheme="majorHAnsi" w:hAnsiTheme="majorHAnsi" w:cstheme="majorHAnsi"/>
          <w:sz w:val="21"/>
          <w:szCs w:val="21"/>
        </w:rPr>
        <w:t xml:space="preserve"> sesso   M    </w:t>
      </w:r>
      <w:r w:rsidRPr="003C00BA">
        <w:rPr>
          <w:rFonts w:ascii="Segoe UI Symbol" w:eastAsia="MS Gothic" w:hAnsi="Segoe UI Symbol" w:cs="Segoe UI Symbol"/>
          <w:color w:val="000000"/>
          <w:sz w:val="21"/>
          <w:szCs w:val="21"/>
        </w:rPr>
        <w:t>☐</w:t>
      </w:r>
      <w:r w:rsidRPr="003C00BA">
        <w:rPr>
          <w:rFonts w:asciiTheme="majorHAnsi" w:hAnsiTheme="majorHAnsi" w:cstheme="majorHAnsi"/>
          <w:sz w:val="21"/>
          <w:szCs w:val="21"/>
        </w:rPr>
        <w:t xml:space="preserve">    F   </w:t>
      </w:r>
      <w:r w:rsidRPr="003C00BA">
        <w:rPr>
          <w:rFonts w:ascii="Segoe UI Symbol" w:eastAsia="MS Gothic" w:hAnsi="Segoe UI Symbol" w:cs="Segoe UI Symbol"/>
          <w:color w:val="000000"/>
          <w:sz w:val="21"/>
          <w:szCs w:val="21"/>
        </w:rPr>
        <w:t>☐</w:t>
      </w:r>
    </w:p>
    <w:p w14:paraId="38123B3B" w14:textId="77777777" w:rsidR="00722BB5" w:rsidRPr="003C00BA" w:rsidRDefault="00722BB5" w:rsidP="00722BB5">
      <w:pPr>
        <w:rPr>
          <w:rFonts w:asciiTheme="majorHAnsi" w:hAnsiTheme="majorHAnsi" w:cstheme="majorHAnsi"/>
          <w:sz w:val="21"/>
          <w:szCs w:val="21"/>
        </w:rPr>
      </w:pPr>
      <w:r w:rsidRPr="003C00BA">
        <w:rPr>
          <w:rFonts w:asciiTheme="majorHAnsi" w:hAnsiTheme="majorHAnsi" w:cstheme="majorHAnsi"/>
          <w:sz w:val="21"/>
          <w:szCs w:val="21"/>
        </w:rPr>
        <w:t xml:space="preserve">Allergie o/e Intolleranze </w:t>
      </w:r>
      <w:proofErr w:type="gramStart"/>
      <w:r w:rsidRPr="003C00BA">
        <w:rPr>
          <w:rFonts w:asciiTheme="majorHAnsi" w:hAnsiTheme="majorHAnsi" w:cstheme="majorHAnsi"/>
          <w:sz w:val="21"/>
          <w:szCs w:val="21"/>
        </w:rPr>
        <w:t>alimentari  _</w:t>
      </w:r>
      <w:proofErr w:type="gramEnd"/>
      <w:r w:rsidRPr="003C00BA">
        <w:rPr>
          <w:rFonts w:asciiTheme="majorHAnsi" w:hAnsiTheme="majorHAnsi" w:cstheme="majorHAnsi"/>
          <w:sz w:val="21"/>
          <w:szCs w:val="21"/>
        </w:rPr>
        <w:t>_________________________________________________________</w:t>
      </w:r>
    </w:p>
    <w:p w14:paraId="2E770BAB" w14:textId="77777777" w:rsidR="00722BB5" w:rsidRDefault="00722BB5" w:rsidP="00722BB5">
      <w:pPr>
        <w:rPr>
          <w:rFonts w:asciiTheme="majorHAnsi" w:hAnsiTheme="majorHAnsi" w:cstheme="majorHAnsi"/>
          <w:sz w:val="21"/>
          <w:szCs w:val="21"/>
        </w:rPr>
      </w:pPr>
      <w:r w:rsidRPr="003C00BA">
        <w:rPr>
          <w:rFonts w:asciiTheme="majorHAnsi" w:hAnsiTheme="majorHAnsi" w:cstheme="majorHAnsi"/>
          <w:sz w:val="21"/>
          <w:szCs w:val="21"/>
        </w:rPr>
        <w:t>Altre notizie da segnalare __________________________________________________________________</w:t>
      </w:r>
    </w:p>
    <w:p w14:paraId="4C7131DE" w14:textId="77777777" w:rsidR="002A0B78" w:rsidRPr="003C00BA" w:rsidRDefault="002A0B78" w:rsidP="00722BB5">
      <w:pPr>
        <w:rPr>
          <w:rFonts w:asciiTheme="majorHAnsi" w:hAnsiTheme="majorHAnsi" w:cstheme="majorHAnsi"/>
          <w:sz w:val="21"/>
          <w:szCs w:val="21"/>
        </w:rPr>
      </w:pPr>
    </w:p>
    <w:p w14:paraId="280772AB" w14:textId="77777777" w:rsidR="00722BB5" w:rsidRPr="003C00BA" w:rsidRDefault="00722BB5" w:rsidP="00722BB5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3C00BA">
        <w:rPr>
          <w:rFonts w:asciiTheme="majorHAnsi" w:hAnsiTheme="majorHAnsi" w:cstheme="majorHAnsi"/>
          <w:b/>
          <w:bCs/>
          <w:sz w:val="21"/>
          <w:szCs w:val="21"/>
        </w:rPr>
        <w:t>CONTATTI</w:t>
      </w:r>
    </w:p>
    <w:p w14:paraId="40C6D1E7" w14:textId="77777777" w:rsidR="00722BB5" w:rsidRPr="003C00BA" w:rsidRDefault="00722BB5" w:rsidP="00722BB5">
      <w:pPr>
        <w:rPr>
          <w:rFonts w:asciiTheme="majorHAnsi" w:hAnsiTheme="majorHAnsi" w:cstheme="majorHAnsi"/>
          <w:sz w:val="21"/>
          <w:szCs w:val="21"/>
        </w:rPr>
      </w:pPr>
      <w:r w:rsidRPr="003C00BA">
        <w:rPr>
          <w:rFonts w:asciiTheme="majorHAnsi" w:hAnsiTheme="majorHAnsi" w:cstheme="majorHAnsi"/>
          <w:sz w:val="21"/>
          <w:szCs w:val="21"/>
        </w:rPr>
        <w:t>Cell 1 _______________________Cell 2 ___________________________</w:t>
      </w:r>
    </w:p>
    <w:p w14:paraId="266F6535" w14:textId="77777777" w:rsidR="00722BB5" w:rsidRPr="003C00BA" w:rsidRDefault="00722BB5" w:rsidP="00722BB5">
      <w:pPr>
        <w:rPr>
          <w:rFonts w:asciiTheme="majorHAnsi" w:hAnsiTheme="majorHAnsi" w:cstheme="majorHAnsi"/>
          <w:sz w:val="21"/>
          <w:szCs w:val="21"/>
        </w:rPr>
      </w:pPr>
      <w:r w:rsidRPr="003C00BA">
        <w:rPr>
          <w:rFonts w:asciiTheme="majorHAnsi" w:hAnsiTheme="majorHAnsi" w:cstheme="majorHAnsi"/>
          <w:sz w:val="21"/>
          <w:szCs w:val="21"/>
        </w:rPr>
        <w:t>Tel Casa___________________ Mail (</w:t>
      </w:r>
      <w:r w:rsidRPr="003C00BA">
        <w:rPr>
          <w:rFonts w:asciiTheme="majorHAnsi" w:hAnsiTheme="majorHAnsi" w:cstheme="majorHAnsi"/>
          <w:sz w:val="11"/>
          <w:szCs w:val="11"/>
        </w:rPr>
        <w:t>obbligatorio</w:t>
      </w:r>
      <w:r w:rsidRPr="003C00BA">
        <w:rPr>
          <w:rFonts w:asciiTheme="majorHAnsi" w:hAnsiTheme="majorHAnsi" w:cstheme="majorHAnsi"/>
          <w:sz w:val="21"/>
          <w:szCs w:val="21"/>
        </w:rPr>
        <w:t>)__________________________________________</w:t>
      </w:r>
      <w:r>
        <w:rPr>
          <w:rFonts w:asciiTheme="majorHAnsi" w:hAnsiTheme="majorHAnsi" w:cstheme="majorHAnsi"/>
          <w:sz w:val="21"/>
          <w:szCs w:val="21"/>
        </w:rPr>
        <w:t>_________</w:t>
      </w:r>
    </w:p>
    <w:p w14:paraId="1A8A7760" w14:textId="77777777" w:rsidR="00722BB5" w:rsidRDefault="00722BB5" w:rsidP="00722BB5">
      <w:pPr>
        <w:rPr>
          <w:rFonts w:asciiTheme="majorHAnsi" w:hAnsiTheme="majorHAnsi" w:cstheme="majorHAnsi"/>
          <w:sz w:val="21"/>
          <w:szCs w:val="21"/>
        </w:rPr>
      </w:pPr>
      <w:r w:rsidRPr="003C00BA">
        <w:rPr>
          <w:rFonts w:asciiTheme="majorHAnsi" w:hAnsiTheme="majorHAnsi" w:cstheme="majorHAnsi"/>
          <w:sz w:val="21"/>
          <w:szCs w:val="21"/>
        </w:rPr>
        <w:t>Indirizzo______________________________________________________</w:t>
      </w:r>
    </w:p>
    <w:p w14:paraId="7AED6EB9" w14:textId="77777777" w:rsidR="002A0B78" w:rsidRDefault="002A0B78" w:rsidP="00722BB5">
      <w:pPr>
        <w:rPr>
          <w:rFonts w:asciiTheme="majorHAnsi" w:hAnsiTheme="majorHAnsi" w:cstheme="majorHAnsi"/>
          <w:sz w:val="21"/>
          <w:szCs w:val="21"/>
        </w:rPr>
      </w:pPr>
    </w:p>
    <w:p w14:paraId="4D125E8A" w14:textId="77777777" w:rsidR="00722BB5" w:rsidRPr="003C00BA" w:rsidRDefault="00722BB5" w:rsidP="00722BB5">
      <w:pPr>
        <w:rPr>
          <w:rFonts w:asciiTheme="majorHAnsi" w:hAnsiTheme="majorHAnsi" w:cstheme="majorHAnsi"/>
          <w:sz w:val="21"/>
          <w:szCs w:val="21"/>
        </w:rPr>
      </w:pPr>
      <w:r w:rsidRPr="003C00BA">
        <w:rPr>
          <w:rFonts w:asciiTheme="majorHAnsi" w:hAnsiTheme="majorHAnsi" w:cstheme="majorHAnsi"/>
          <w:b/>
          <w:bCs/>
          <w:sz w:val="21"/>
          <w:szCs w:val="21"/>
        </w:rPr>
        <w:t xml:space="preserve">DATI DEL GENITORE O DI CHI NE FA LE VECI </w:t>
      </w:r>
    </w:p>
    <w:p w14:paraId="54C1A49B" w14:textId="77777777" w:rsidR="00722BB5" w:rsidRPr="003C00BA" w:rsidRDefault="00722BB5" w:rsidP="00722BB5">
      <w:pPr>
        <w:rPr>
          <w:rFonts w:asciiTheme="majorHAnsi" w:hAnsiTheme="majorHAnsi" w:cstheme="majorHAnsi"/>
          <w:sz w:val="21"/>
          <w:szCs w:val="21"/>
        </w:rPr>
      </w:pPr>
      <w:r w:rsidRPr="003C00BA">
        <w:rPr>
          <w:rFonts w:asciiTheme="majorHAnsi" w:hAnsiTheme="majorHAnsi" w:cstheme="majorHAnsi"/>
          <w:sz w:val="21"/>
          <w:szCs w:val="21"/>
        </w:rPr>
        <w:t xml:space="preserve">Io </w:t>
      </w:r>
      <w:proofErr w:type="spellStart"/>
      <w:r w:rsidRPr="003C00BA">
        <w:rPr>
          <w:rFonts w:asciiTheme="majorHAnsi" w:hAnsiTheme="majorHAnsi" w:cstheme="majorHAnsi"/>
          <w:sz w:val="21"/>
          <w:szCs w:val="21"/>
        </w:rPr>
        <w:t>sottoscritto__________________________________nato</w:t>
      </w:r>
      <w:proofErr w:type="spellEnd"/>
      <w:r w:rsidRPr="003C00BA">
        <w:rPr>
          <w:rFonts w:asciiTheme="majorHAnsi" w:hAnsiTheme="majorHAnsi" w:cstheme="majorHAnsi"/>
          <w:sz w:val="21"/>
          <w:szCs w:val="21"/>
        </w:rPr>
        <w:t xml:space="preserve"> il____/____/____a____________________</w:t>
      </w:r>
      <w:r>
        <w:rPr>
          <w:rFonts w:asciiTheme="majorHAnsi" w:hAnsiTheme="majorHAnsi" w:cstheme="majorHAnsi"/>
          <w:sz w:val="21"/>
          <w:szCs w:val="21"/>
        </w:rPr>
        <w:t>___</w:t>
      </w:r>
    </w:p>
    <w:p w14:paraId="62B79B11" w14:textId="1835B4C6" w:rsidR="002A0B78" w:rsidRPr="003C00BA" w:rsidRDefault="00722BB5" w:rsidP="00722BB5">
      <w:pPr>
        <w:rPr>
          <w:rFonts w:asciiTheme="majorHAnsi" w:hAnsiTheme="majorHAnsi" w:cstheme="majorHAnsi"/>
          <w:sz w:val="21"/>
          <w:szCs w:val="21"/>
        </w:rPr>
      </w:pPr>
      <w:r w:rsidRPr="003C00BA">
        <w:rPr>
          <w:rFonts w:asciiTheme="majorHAnsi" w:hAnsiTheme="majorHAnsi" w:cstheme="majorHAnsi"/>
          <w:sz w:val="21"/>
          <w:szCs w:val="21"/>
        </w:rPr>
        <w:t>In qualità di____________________________________________</w:t>
      </w:r>
    </w:p>
    <w:p w14:paraId="30BC460C" w14:textId="77777777" w:rsidR="00722BB5" w:rsidRPr="003C00BA" w:rsidRDefault="00722BB5" w:rsidP="00722BB5">
      <w:pPr>
        <w:adjustRightInd w:val="0"/>
        <w:rPr>
          <w:rFonts w:asciiTheme="majorHAnsi" w:hAnsiTheme="majorHAnsi" w:cstheme="majorHAnsi"/>
        </w:rPr>
      </w:pPr>
      <w:r w:rsidRPr="003C00BA">
        <w:rPr>
          <w:rFonts w:asciiTheme="majorHAnsi" w:hAnsiTheme="majorHAnsi" w:cstheme="majorHAnsi"/>
        </w:rPr>
        <w:t xml:space="preserve">                                                                     </w:t>
      </w:r>
      <w:r>
        <w:rPr>
          <w:rFonts w:asciiTheme="majorHAnsi" w:hAnsiTheme="majorHAnsi" w:cstheme="majorHAnsi"/>
        </w:rPr>
        <w:t xml:space="preserve">                   </w:t>
      </w:r>
      <w:r w:rsidRPr="003C00BA">
        <w:rPr>
          <w:rFonts w:asciiTheme="majorHAnsi" w:hAnsiTheme="majorHAnsi" w:cstheme="majorHAnsi"/>
          <w:b/>
          <w:bCs/>
          <w:sz w:val="20"/>
          <w:szCs w:val="20"/>
        </w:rPr>
        <w:t>CHIEDO</w:t>
      </w:r>
    </w:p>
    <w:p w14:paraId="41D8001E" w14:textId="3AA3448F" w:rsidR="00722BB5" w:rsidRPr="00D07C5C" w:rsidRDefault="00722BB5" w:rsidP="00722BB5">
      <w:pPr>
        <w:jc w:val="both"/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</w:pPr>
      <w:r w:rsidRPr="00D07C5C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 xml:space="preserve">- Che il minore venga ammesso ed associato in codesta Associazione e possa usufruire dei servizi previsti. Attende, per il versamento della quota conferma dell'accettazione. Il minore non assumerà cariche sociali o responsabilità civili, penali e fiscali. I sottoscritti si impegnano a rispettare e far rispettare le norme statutarie vigenti e le deliberazioni degli organi sociali. A tale scopo dichiara di conoscere ed accettare lo statuto sociale e di aver ricevuto l'informativa sui diritti connessi al trattamento dei suoi dati personali da parte dell'associazione, (consultabili nella sezione NOTE della Pagina FB Chiodo Storto Teatro), </w:t>
      </w:r>
      <w:r w:rsidR="00A26677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>e dell</w:t>
      </w:r>
      <w:r w:rsidR="002A0B78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>’istituto</w:t>
      </w:r>
      <w:r w:rsidR="00A26677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 xml:space="preserve">, </w:t>
      </w:r>
      <w:r w:rsidRPr="00D07C5C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 xml:space="preserve">trattamento finalizzato alla gestione del rapporto associativo e all'adempimento di ogni obbligo di legge. Presta, pertanto, il consenso al trattamento dei miei dati per le finalità sopra descritte ai sensi della legge sulla privacy. </w:t>
      </w:r>
    </w:p>
    <w:p w14:paraId="16895CDD" w14:textId="77777777" w:rsidR="00722BB5" w:rsidRPr="00D07C5C" w:rsidRDefault="00722BB5" w:rsidP="00722BB5">
      <w:pPr>
        <w:adjustRightInd w:val="0"/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>-L’iscrizione del minore al centro estivo per l’anno 202</w:t>
      </w:r>
      <w:r>
        <w:rPr>
          <w:rFonts w:asciiTheme="majorHAnsi" w:hAnsiTheme="majorHAnsi" w:cstheme="majorHAnsi"/>
          <w:sz w:val="18"/>
          <w:szCs w:val="18"/>
        </w:rPr>
        <w:t>5</w:t>
      </w:r>
      <w:r w:rsidRPr="00D07C5C">
        <w:rPr>
          <w:rFonts w:asciiTheme="majorHAnsi" w:hAnsiTheme="majorHAnsi" w:cstheme="majorHAnsi"/>
          <w:sz w:val="18"/>
          <w:szCs w:val="18"/>
        </w:rPr>
        <w:t xml:space="preserve">. A tal fine mi impegno a versare la </w:t>
      </w:r>
      <w:r w:rsidRPr="00070223">
        <w:rPr>
          <w:rFonts w:asciiTheme="majorHAnsi" w:hAnsiTheme="majorHAnsi" w:cstheme="majorHAnsi"/>
          <w:b/>
          <w:bCs/>
          <w:sz w:val="18"/>
          <w:szCs w:val="18"/>
        </w:rPr>
        <w:t>quota associativa di 20,00€</w:t>
      </w:r>
      <w:r w:rsidRPr="00D07C5C">
        <w:rPr>
          <w:rFonts w:asciiTheme="majorHAnsi" w:hAnsiTheme="majorHAnsi" w:cstheme="majorHAnsi"/>
          <w:sz w:val="18"/>
          <w:szCs w:val="18"/>
        </w:rPr>
        <w:t xml:space="preserve"> al momento dell’iscrizione, </w:t>
      </w:r>
      <w:r w:rsidRPr="00070223">
        <w:rPr>
          <w:rFonts w:asciiTheme="majorHAnsi" w:hAnsiTheme="majorHAnsi" w:cstheme="majorHAnsi"/>
          <w:b/>
          <w:bCs/>
          <w:sz w:val="18"/>
          <w:szCs w:val="18"/>
        </w:rPr>
        <w:t>più la quota di partecipazione (valida per prenotare il posto)</w:t>
      </w:r>
      <w:r w:rsidRPr="00D07C5C">
        <w:rPr>
          <w:rFonts w:asciiTheme="majorHAnsi" w:hAnsiTheme="majorHAnsi" w:cstheme="majorHAnsi"/>
          <w:sz w:val="18"/>
          <w:szCs w:val="18"/>
        </w:rPr>
        <w:t xml:space="preserve"> che potrà essere versata nella modalità elencata: </w:t>
      </w:r>
    </w:p>
    <w:p w14:paraId="2EBC3538" w14:textId="6F3A7994" w:rsidR="00722BB5" w:rsidRDefault="00722BB5" w:rsidP="00722BB5">
      <w:pPr>
        <w:adjustRightInd w:val="0"/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 xml:space="preserve">Bonifico CC UniCredit intestato a ASSOCIAZIONE CULTURALE CHIODO STORTO: </w:t>
      </w:r>
      <w:r w:rsidRPr="00070223">
        <w:rPr>
          <w:rFonts w:asciiTheme="majorHAnsi" w:hAnsiTheme="majorHAnsi" w:cstheme="majorHAnsi"/>
          <w:b/>
          <w:bCs/>
          <w:sz w:val="18"/>
          <w:szCs w:val="18"/>
        </w:rPr>
        <w:t xml:space="preserve">IT10D0200805223000104279934 </w:t>
      </w:r>
      <w:r w:rsidRPr="00D07C5C">
        <w:rPr>
          <w:rFonts w:asciiTheme="majorHAnsi" w:hAnsiTheme="majorHAnsi" w:cstheme="majorHAnsi"/>
          <w:sz w:val="18"/>
          <w:szCs w:val="18"/>
        </w:rPr>
        <w:t xml:space="preserve">specificando </w:t>
      </w:r>
      <w:r w:rsidR="00070223">
        <w:rPr>
          <w:rFonts w:asciiTheme="majorHAnsi" w:hAnsiTheme="majorHAnsi" w:cstheme="majorHAnsi"/>
          <w:sz w:val="18"/>
          <w:szCs w:val="18"/>
        </w:rPr>
        <w:t>n</w:t>
      </w:r>
      <w:r w:rsidRPr="00D07C5C">
        <w:rPr>
          <w:rFonts w:asciiTheme="majorHAnsi" w:hAnsiTheme="majorHAnsi" w:cstheme="majorHAnsi"/>
          <w:sz w:val="18"/>
          <w:szCs w:val="18"/>
        </w:rPr>
        <w:t>ome dell’iscritto e periodo di riferimento (per altri sistemi di pagamento consultare la segreteria</w:t>
      </w:r>
      <w:r w:rsidR="002A0B78">
        <w:rPr>
          <w:rFonts w:asciiTheme="majorHAnsi" w:hAnsiTheme="majorHAnsi" w:cstheme="majorHAnsi"/>
          <w:sz w:val="18"/>
          <w:szCs w:val="18"/>
        </w:rPr>
        <w:t xml:space="preserve"> 3207958449</w:t>
      </w:r>
      <w:r w:rsidRPr="00D07C5C">
        <w:rPr>
          <w:rFonts w:asciiTheme="majorHAnsi" w:hAnsiTheme="majorHAnsi" w:cstheme="majorHAnsi"/>
          <w:sz w:val="18"/>
          <w:szCs w:val="18"/>
        </w:rPr>
        <w:t>).</w:t>
      </w:r>
    </w:p>
    <w:p w14:paraId="4C39490D" w14:textId="77777777" w:rsidR="004A246B" w:rsidRPr="00D07C5C" w:rsidRDefault="004A246B" w:rsidP="00722BB5">
      <w:pPr>
        <w:adjustRightInd w:val="0"/>
        <w:rPr>
          <w:rFonts w:asciiTheme="majorHAnsi" w:hAnsiTheme="majorHAnsi" w:cstheme="majorHAnsi"/>
          <w:sz w:val="18"/>
          <w:szCs w:val="18"/>
        </w:rPr>
      </w:pPr>
    </w:p>
    <w:p w14:paraId="05528242" w14:textId="49A8F369" w:rsidR="00722BB5" w:rsidRPr="00D07C5C" w:rsidRDefault="00371BCC" w:rsidP="00722BB5">
      <w:pPr>
        <w:pStyle w:val="Paragrafoelenco"/>
        <w:numPr>
          <w:ilvl w:val="0"/>
          <w:numId w:val="3"/>
        </w:numPr>
        <w:adjustRightInd w:val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100</w:t>
      </w:r>
      <w:r w:rsidR="00722BB5" w:rsidRPr="00D07C5C">
        <w:rPr>
          <w:rFonts w:asciiTheme="majorHAnsi" w:hAnsiTheme="majorHAnsi" w:cstheme="majorHAnsi"/>
          <w:sz w:val="18"/>
          <w:szCs w:val="18"/>
        </w:rPr>
        <w:t xml:space="preserve"> € per settimana da versare entro almeno tre giorni dall’inizio della frequenza</w:t>
      </w:r>
      <w:r w:rsidR="002A1910">
        <w:rPr>
          <w:rFonts w:asciiTheme="majorHAnsi" w:hAnsiTheme="majorHAnsi" w:cstheme="majorHAnsi"/>
          <w:sz w:val="18"/>
          <w:szCs w:val="18"/>
        </w:rPr>
        <w:t>.</w:t>
      </w:r>
    </w:p>
    <w:p w14:paraId="495BDA72" w14:textId="1011291C" w:rsidR="00722BB5" w:rsidRDefault="00722BB5" w:rsidP="00722BB5">
      <w:pPr>
        <w:pStyle w:val="Paragrafoelenco"/>
        <w:numPr>
          <w:ilvl w:val="0"/>
          <w:numId w:val="3"/>
        </w:numPr>
        <w:adjustRightInd w:val="0"/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>2</w:t>
      </w:r>
      <w:r w:rsidR="00371BCC">
        <w:rPr>
          <w:rFonts w:asciiTheme="majorHAnsi" w:hAnsiTheme="majorHAnsi" w:cstheme="majorHAnsi"/>
          <w:sz w:val="18"/>
          <w:szCs w:val="18"/>
        </w:rPr>
        <w:t>5</w:t>
      </w:r>
      <w:r w:rsidRPr="00D07C5C">
        <w:rPr>
          <w:rFonts w:asciiTheme="majorHAnsi" w:hAnsiTheme="majorHAnsi" w:cstheme="majorHAnsi"/>
          <w:sz w:val="18"/>
          <w:szCs w:val="18"/>
        </w:rPr>
        <w:t xml:space="preserve"> € quota giornaliera da versare entro almeno tre giorni dall’inizio della frequenza.</w:t>
      </w:r>
    </w:p>
    <w:p w14:paraId="63D8114B" w14:textId="08C6703D" w:rsidR="00722BB5" w:rsidRDefault="00722BB5" w:rsidP="00722BB5">
      <w:pPr>
        <w:pStyle w:val="Paragrafoelenco"/>
        <w:numPr>
          <w:ilvl w:val="0"/>
          <w:numId w:val="3"/>
        </w:numPr>
        <w:adjustRightInd w:val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10 € per settimana per l’ingresso anticipato, </w:t>
      </w:r>
      <w:r w:rsidR="002A1910">
        <w:rPr>
          <w:rFonts w:asciiTheme="majorHAnsi" w:hAnsiTheme="majorHAnsi" w:cstheme="majorHAnsi"/>
          <w:sz w:val="18"/>
          <w:szCs w:val="18"/>
        </w:rPr>
        <w:t>al</w:t>
      </w:r>
      <w:r>
        <w:rPr>
          <w:rFonts w:asciiTheme="majorHAnsi" w:hAnsiTheme="majorHAnsi" w:cstheme="majorHAnsi"/>
          <w:sz w:val="18"/>
          <w:szCs w:val="18"/>
        </w:rPr>
        <w:t>le 8.00 e con la consapevolezza che le normali attività inizieranno alle 8.30.</w:t>
      </w:r>
    </w:p>
    <w:p w14:paraId="23FDCF94" w14:textId="1BB40272" w:rsidR="002A1910" w:rsidRPr="00D07C5C" w:rsidRDefault="002A1910" w:rsidP="00722BB5">
      <w:pPr>
        <w:pStyle w:val="Paragrafoelenco"/>
        <w:numPr>
          <w:ilvl w:val="0"/>
          <w:numId w:val="3"/>
        </w:numPr>
        <w:adjustRightInd w:val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25€ per settimana per l’uscita posticipata alle </w:t>
      </w:r>
      <w:r w:rsidR="002A0B78">
        <w:rPr>
          <w:rFonts w:asciiTheme="majorHAnsi" w:hAnsiTheme="majorHAnsi" w:cstheme="majorHAnsi"/>
          <w:sz w:val="18"/>
          <w:szCs w:val="18"/>
        </w:rPr>
        <w:t>1</w:t>
      </w:r>
      <w:r w:rsidR="00B429F3">
        <w:rPr>
          <w:rFonts w:asciiTheme="majorHAnsi" w:hAnsiTheme="majorHAnsi" w:cstheme="majorHAnsi"/>
          <w:sz w:val="18"/>
          <w:szCs w:val="18"/>
        </w:rPr>
        <w:t>8</w:t>
      </w:r>
      <w:r w:rsidR="002A0B78">
        <w:rPr>
          <w:rFonts w:asciiTheme="majorHAnsi" w:hAnsiTheme="majorHAnsi" w:cstheme="majorHAnsi"/>
          <w:sz w:val="18"/>
          <w:szCs w:val="18"/>
        </w:rPr>
        <w:t>.</w:t>
      </w:r>
      <w:r w:rsidR="00B429F3">
        <w:rPr>
          <w:rFonts w:asciiTheme="majorHAnsi" w:hAnsiTheme="majorHAnsi" w:cstheme="majorHAnsi"/>
          <w:sz w:val="18"/>
          <w:szCs w:val="18"/>
        </w:rPr>
        <w:t>00.</w:t>
      </w:r>
    </w:p>
    <w:p w14:paraId="731C47D4" w14:textId="77777777" w:rsidR="00722BB5" w:rsidRPr="003C00BA" w:rsidRDefault="00722BB5" w:rsidP="00722BB5">
      <w:pPr>
        <w:adjustRightInd w:val="0"/>
        <w:spacing w:line="2" w:lineRule="exact"/>
        <w:rPr>
          <w:rFonts w:asciiTheme="majorHAnsi" w:hAnsiTheme="majorHAnsi" w:cstheme="majorHAnsi"/>
          <w:sz w:val="20"/>
          <w:szCs w:val="20"/>
        </w:rPr>
      </w:pPr>
    </w:p>
    <w:p w14:paraId="1EFC8B33" w14:textId="77777777" w:rsidR="00722BB5" w:rsidRPr="003C00BA" w:rsidRDefault="00722BB5" w:rsidP="00722BB5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3C00BA">
        <w:rPr>
          <w:rFonts w:asciiTheme="majorHAnsi" w:hAnsiTheme="majorHAnsi" w:cstheme="majorHAnsi"/>
          <w:b/>
          <w:bCs/>
          <w:sz w:val="20"/>
          <w:szCs w:val="20"/>
        </w:rPr>
        <w:t>Regolamento:</w:t>
      </w:r>
    </w:p>
    <w:p w14:paraId="5974EEAE" w14:textId="77777777" w:rsidR="00722BB5" w:rsidRDefault="00722BB5" w:rsidP="00722BB5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>I minori dovranno essere accompagnati e prelevati esclusivamente dal titolare dell’iscrizione o da delegati documentati in precedenza.</w:t>
      </w:r>
    </w:p>
    <w:p w14:paraId="62F6CF1B" w14:textId="77777777" w:rsidR="00722BB5" w:rsidRPr="002A0B78" w:rsidRDefault="00722BB5" w:rsidP="00722BB5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2A0B78">
        <w:rPr>
          <w:rFonts w:asciiTheme="majorHAnsi" w:hAnsiTheme="majorHAnsi" w:cstheme="majorHAnsi"/>
          <w:b/>
          <w:bCs/>
          <w:sz w:val="18"/>
          <w:szCs w:val="18"/>
        </w:rPr>
        <w:t>I minori dovranno essere muniti di zainetto contenente: cambio completo, borraccia, bicchiere, posate in plastica e con etichetta (no coltello), tovaglietta, crema solare, cappellino e salviette umidificate.</w:t>
      </w:r>
    </w:p>
    <w:p w14:paraId="317436C5" w14:textId="15C9A1DC" w:rsidR="00722BB5" w:rsidRPr="00D07C5C" w:rsidRDefault="00722BB5" w:rsidP="00722BB5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 xml:space="preserve">I minori frequenteranno il centro estivo all’interno di un </w:t>
      </w:r>
      <w:r w:rsidR="002A0B78">
        <w:rPr>
          <w:rFonts w:asciiTheme="majorHAnsi" w:hAnsiTheme="majorHAnsi" w:cstheme="majorHAnsi"/>
          <w:sz w:val="18"/>
          <w:szCs w:val="18"/>
        </w:rPr>
        <w:t>istituto religioso</w:t>
      </w:r>
      <w:r w:rsidRPr="00D07C5C">
        <w:rPr>
          <w:rFonts w:asciiTheme="majorHAnsi" w:hAnsiTheme="majorHAnsi" w:cstheme="majorHAnsi"/>
          <w:sz w:val="18"/>
          <w:szCs w:val="18"/>
        </w:rPr>
        <w:t>, pertanto potrebbe verificarsi qualche breve momento di preghiera.</w:t>
      </w:r>
    </w:p>
    <w:p w14:paraId="5265F5FD" w14:textId="4A31ACA7" w:rsidR="00722BB5" w:rsidRPr="00D07C5C" w:rsidRDefault="00722BB5" w:rsidP="00722BB5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>Ingresso</w:t>
      </w:r>
      <w:r w:rsidR="002A0B78">
        <w:rPr>
          <w:rFonts w:asciiTheme="majorHAnsi" w:hAnsiTheme="majorHAnsi" w:cstheme="majorHAnsi"/>
          <w:sz w:val="18"/>
          <w:szCs w:val="18"/>
        </w:rPr>
        <w:t xml:space="preserve"> regolare</w:t>
      </w:r>
      <w:r w:rsidRPr="00D07C5C">
        <w:rPr>
          <w:rFonts w:asciiTheme="majorHAnsi" w:hAnsiTheme="majorHAnsi" w:cstheme="majorHAnsi"/>
          <w:sz w:val="18"/>
          <w:szCs w:val="18"/>
        </w:rPr>
        <w:t xml:space="preserve"> dalle 8.30 alle 9.</w:t>
      </w:r>
      <w:r w:rsidR="002A1910">
        <w:rPr>
          <w:rFonts w:asciiTheme="majorHAnsi" w:hAnsiTheme="majorHAnsi" w:cstheme="majorHAnsi"/>
          <w:sz w:val="18"/>
          <w:szCs w:val="18"/>
        </w:rPr>
        <w:t>30</w:t>
      </w:r>
      <w:r w:rsidRPr="00D07C5C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C9ABD42" w14:textId="33B74844" w:rsidR="00722BB5" w:rsidRPr="00D07C5C" w:rsidRDefault="00722BB5" w:rsidP="00722BB5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>Uscita</w:t>
      </w:r>
      <w:r w:rsidR="002A0B78">
        <w:rPr>
          <w:rFonts w:asciiTheme="majorHAnsi" w:hAnsiTheme="majorHAnsi" w:cstheme="majorHAnsi"/>
          <w:sz w:val="18"/>
          <w:szCs w:val="18"/>
        </w:rPr>
        <w:t xml:space="preserve"> regolare</w:t>
      </w:r>
      <w:r w:rsidRPr="00D07C5C">
        <w:rPr>
          <w:rFonts w:asciiTheme="majorHAnsi" w:hAnsiTheme="majorHAnsi" w:cstheme="majorHAnsi"/>
          <w:sz w:val="18"/>
          <w:szCs w:val="18"/>
        </w:rPr>
        <w:t xml:space="preserve"> entro e non oltre le 16.30.</w:t>
      </w:r>
    </w:p>
    <w:p w14:paraId="475B585B" w14:textId="77777777" w:rsidR="00722BB5" w:rsidRPr="00D07C5C" w:rsidRDefault="00722BB5" w:rsidP="00722BB5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>Pranzo e 2 merende incluse.</w:t>
      </w:r>
    </w:p>
    <w:p w14:paraId="7E59EF34" w14:textId="40E3AF80" w:rsidR="002A0B78" w:rsidRPr="002A0B78" w:rsidRDefault="00722BB5" w:rsidP="002A0B78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>Il centro estivo si caratterizza principalmente per attività ludico/teatrali.</w:t>
      </w:r>
    </w:p>
    <w:p w14:paraId="717C9FB9" w14:textId="77777777" w:rsidR="002A0B78" w:rsidRPr="00D07C5C" w:rsidRDefault="002A0B78" w:rsidP="002A0B78">
      <w:pPr>
        <w:pStyle w:val="Paragrafoelenco"/>
        <w:rPr>
          <w:rFonts w:asciiTheme="majorHAnsi" w:hAnsiTheme="majorHAnsi" w:cstheme="majorHAnsi"/>
          <w:sz w:val="18"/>
          <w:szCs w:val="18"/>
        </w:rPr>
      </w:pPr>
    </w:p>
    <w:p w14:paraId="5850CCD5" w14:textId="2ECEFC32" w:rsidR="00200431" w:rsidRDefault="00722BB5" w:rsidP="00722BB5">
      <w:pPr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</w:pPr>
      <w:r w:rsidRPr="00D07C5C">
        <w:rPr>
          <w:rFonts w:asciiTheme="majorHAnsi" w:hAnsiTheme="majorHAnsi" w:cstheme="majorHAnsi"/>
          <w:sz w:val="18"/>
          <w:szCs w:val="18"/>
        </w:rPr>
        <w:t>Ho preso visione del regolamento dei corsi e lo accetto senza riserve.</w:t>
      </w:r>
      <w:r w:rsidRPr="00D07C5C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 xml:space="preserve"> </w:t>
      </w:r>
    </w:p>
    <w:p w14:paraId="0656A27C" w14:textId="77777777" w:rsidR="00200431" w:rsidRPr="00411913" w:rsidRDefault="00200431" w:rsidP="00722BB5">
      <w:pPr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</w:pPr>
    </w:p>
    <w:p w14:paraId="03AEF831" w14:textId="77777777" w:rsidR="00722BB5" w:rsidRDefault="00722BB5" w:rsidP="00722BB5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D07C5C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   </w:t>
      </w:r>
      <w:r w:rsidRPr="00D07C5C">
        <w:rPr>
          <w:rFonts w:asciiTheme="majorHAnsi" w:hAnsiTheme="majorHAnsi" w:cstheme="majorHAnsi"/>
          <w:b/>
          <w:bCs/>
          <w:sz w:val="20"/>
          <w:szCs w:val="20"/>
        </w:rPr>
        <w:t xml:space="preserve">AUTORIZZO </w:t>
      </w:r>
    </w:p>
    <w:p w14:paraId="5CFE30BA" w14:textId="77777777" w:rsidR="00371BCC" w:rsidRPr="00D07C5C" w:rsidRDefault="00371BCC" w:rsidP="00722BB5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6A740F6B" w14:textId="575F4817" w:rsidR="00722BB5" w:rsidRDefault="00722BB5" w:rsidP="00722BB5">
      <w:pPr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>-</w:t>
      </w:r>
      <w:r w:rsidR="002A0B78">
        <w:rPr>
          <w:rFonts w:asciiTheme="majorHAnsi" w:hAnsiTheme="majorHAnsi" w:cstheme="majorHAnsi"/>
          <w:sz w:val="18"/>
          <w:szCs w:val="18"/>
        </w:rPr>
        <w:t>I</w:t>
      </w:r>
      <w:r w:rsidRPr="00D07C5C">
        <w:rPr>
          <w:rFonts w:asciiTheme="majorHAnsi" w:hAnsiTheme="majorHAnsi" w:cstheme="majorHAnsi"/>
          <w:sz w:val="18"/>
          <w:szCs w:val="18"/>
        </w:rPr>
        <w:t xml:space="preserve">l minore alla partecipazione al centro estivo presso </w:t>
      </w:r>
      <w:r w:rsidR="00371BCC">
        <w:rPr>
          <w:rFonts w:asciiTheme="majorHAnsi" w:hAnsiTheme="majorHAnsi" w:cstheme="majorHAnsi"/>
          <w:sz w:val="18"/>
          <w:szCs w:val="18"/>
        </w:rPr>
        <w:t>l’Istituto Santa Chiara</w:t>
      </w:r>
      <w:r w:rsidR="00C33ECB">
        <w:rPr>
          <w:rFonts w:asciiTheme="majorHAnsi" w:hAnsiTheme="majorHAnsi" w:cstheme="majorHAnsi"/>
          <w:sz w:val="18"/>
          <w:szCs w:val="18"/>
        </w:rPr>
        <w:t>, Via Caterina Troiani 90.</w:t>
      </w:r>
    </w:p>
    <w:p w14:paraId="044DA946" w14:textId="77777777" w:rsidR="002A0B78" w:rsidRDefault="002A0B78" w:rsidP="00722BB5">
      <w:pPr>
        <w:rPr>
          <w:rFonts w:asciiTheme="majorHAnsi" w:hAnsiTheme="majorHAnsi" w:cstheme="majorHAnsi"/>
          <w:sz w:val="18"/>
          <w:szCs w:val="18"/>
        </w:rPr>
      </w:pPr>
    </w:p>
    <w:p w14:paraId="35A8E9A5" w14:textId="77777777" w:rsidR="002A1910" w:rsidRPr="00D07C5C" w:rsidRDefault="002A1910" w:rsidP="00722BB5">
      <w:pPr>
        <w:rPr>
          <w:rFonts w:asciiTheme="majorHAnsi" w:hAnsiTheme="majorHAnsi" w:cstheme="majorHAnsi"/>
          <w:sz w:val="18"/>
          <w:szCs w:val="18"/>
        </w:rPr>
      </w:pPr>
    </w:p>
    <w:p w14:paraId="01806EBE" w14:textId="77777777" w:rsidR="00722BB5" w:rsidRPr="00D07C5C" w:rsidRDefault="00722BB5" w:rsidP="00722BB5">
      <w:pPr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</w:t>
      </w:r>
    </w:p>
    <w:p w14:paraId="37250D98" w14:textId="77777777" w:rsidR="00722BB5" w:rsidRPr="00D07C5C" w:rsidRDefault="00722BB5" w:rsidP="00722BB5">
      <w:pPr>
        <w:rPr>
          <w:rFonts w:asciiTheme="majorHAnsi" w:hAnsiTheme="majorHAnsi" w:cstheme="majorHAnsi"/>
          <w:sz w:val="18"/>
          <w:szCs w:val="18"/>
        </w:rPr>
      </w:pPr>
      <w:r w:rsidRPr="00D07C5C">
        <w:rPr>
          <w:rFonts w:asciiTheme="majorHAnsi" w:hAnsiTheme="majorHAnsi" w:cstheme="majorHAnsi"/>
          <w:sz w:val="18"/>
          <w:szCs w:val="18"/>
        </w:rPr>
        <w:t>DATA ________________________                                                FIRMA________________________</w:t>
      </w:r>
    </w:p>
    <w:p w14:paraId="3921CD83" w14:textId="77777777" w:rsidR="00A6579C" w:rsidRDefault="00A6579C" w:rsidP="00A6579C">
      <w:pPr>
        <w:widowControl w:val="0"/>
        <w:autoSpaceDE w:val="0"/>
        <w:autoSpaceDN w:val="0"/>
        <w:adjustRightInd w:val="0"/>
        <w:rPr>
          <w:rFonts w:ascii="Cambria" w:hAnsi="Cambria" w:cs="Cambria"/>
          <w:sz w:val="14"/>
          <w:szCs w:val="14"/>
        </w:rPr>
      </w:pPr>
      <w:r>
        <w:rPr>
          <w:rFonts w:ascii="Cambria" w:hAnsi="Cambria" w:cs="Cambria"/>
          <w:sz w:val="14"/>
          <w:szCs w:val="14"/>
        </w:rPr>
        <w:t xml:space="preserve">                                                    </w:t>
      </w:r>
    </w:p>
    <w:p w14:paraId="0A935733" w14:textId="77777777" w:rsidR="00A6579C" w:rsidRDefault="00A6579C" w:rsidP="00A6579C">
      <w:pPr>
        <w:widowControl w:val="0"/>
        <w:autoSpaceDE w:val="0"/>
        <w:autoSpaceDN w:val="0"/>
        <w:adjustRightInd w:val="0"/>
        <w:rPr>
          <w:rFonts w:ascii="Cambria" w:hAnsi="Cambria" w:cs="Cambria"/>
          <w:sz w:val="14"/>
          <w:szCs w:val="14"/>
        </w:rPr>
      </w:pPr>
    </w:p>
    <w:p w14:paraId="0A86C9DE" w14:textId="77777777" w:rsidR="00A6579C" w:rsidRDefault="00A6579C" w:rsidP="00A6579C">
      <w:pPr>
        <w:widowControl w:val="0"/>
        <w:autoSpaceDE w:val="0"/>
        <w:autoSpaceDN w:val="0"/>
        <w:adjustRightInd w:val="0"/>
        <w:rPr>
          <w:rFonts w:ascii="Cambria" w:hAnsi="Cambria" w:cs="Cambria"/>
          <w:sz w:val="14"/>
          <w:szCs w:val="14"/>
        </w:rPr>
      </w:pPr>
    </w:p>
    <w:p w14:paraId="0B4920BD" w14:textId="77777777" w:rsidR="00A6579C" w:rsidRDefault="00A6579C" w:rsidP="00A6579C">
      <w:pPr>
        <w:widowControl w:val="0"/>
        <w:autoSpaceDE w:val="0"/>
        <w:autoSpaceDN w:val="0"/>
        <w:adjustRightInd w:val="0"/>
        <w:rPr>
          <w:rFonts w:ascii="Cambria" w:hAnsi="Cambria" w:cs="Cambria"/>
          <w:sz w:val="14"/>
          <w:szCs w:val="14"/>
        </w:rPr>
      </w:pPr>
    </w:p>
    <w:p w14:paraId="79221D27" w14:textId="44A42AB1" w:rsidR="002C597F" w:rsidRPr="00200431" w:rsidRDefault="00A6579C" w:rsidP="00200431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772DAA">
        <w:rPr>
          <w:rFonts w:ascii="Cambria" w:hAnsi="Cambria" w:cs="Cambria"/>
          <w:i/>
          <w:iCs/>
          <w:sz w:val="14"/>
          <w:szCs w:val="14"/>
        </w:rPr>
        <w:t>C.F. 97874380583- P. IVA 17360581007 ~ Sede legale: Via Giovanni Mayer 50 - 00127 Roma   Tel.:  334 12 78 728</w:t>
      </w:r>
    </w:p>
    <w:sectPr w:rsidR="002C597F" w:rsidRPr="00200431" w:rsidSect="004928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76A"/>
    <w:multiLevelType w:val="hybridMultilevel"/>
    <w:tmpl w:val="878A44F2"/>
    <w:lvl w:ilvl="0" w:tplc="A7AC23A0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84185"/>
    <w:multiLevelType w:val="hybridMultilevel"/>
    <w:tmpl w:val="26248CD8"/>
    <w:lvl w:ilvl="0" w:tplc="C296A10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70FD6055"/>
    <w:multiLevelType w:val="hybridMultilevel"/>
    <w:tmpl w:val="B5447A54"/>
    <w:lvl w:ilvl="0" w:tplc="04100013">
      <w:start w:val="1"/>
      <w:numFmt w:val="upperRoman"/>
      <w:lvlText w:val="%1."/>
      <w:lvlJc w:val="righ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>
      <w:start w:val="1"/>
      <w:numFmt w:val="lowerRoman"/>
      <w:lvlText w:val="%3."/>
      <w:lvlJc w:val="right"/>
      <w:pPr>
        <w:ind w:left="2517" w:hanging="180"/>
      </w:pPr>
    </w:lvl>
    <w:lvl w:ilvl="3" w:tplc="0410000F">
      <w:start w:val="1"/>
      <w:numFmt w:val="decimal"/>
      <w:lvlText w:val="%4."/>
      <w:lvlJc w:val="left"/>
      <w:pPr>
        <w:ind w:left="3237" w:hanging="360"/>
      </w:pPr>
    </w:lvl>
    <w:lvl w:ilvl="4" w:tplc="04100019">
      <w:start w:val="1"/>
      <w:numFmt w:val="lowerLetter"/>
      <w:lvlText w:val="%5."/>
      <w:lvlJc w:val="left"/>
      <w:pPr>
        <w:ind w:left="3957" w:hanging="360"/>
      </w:pPr>
    </w:lvl>
    <w:lvl w:ilvl="5" w:tplc="0410001B">
      <w:start w:val="1"/>
      <w:numFmt w:val="lowerRoman"/>
      <w:lvlText w:val="%6."/>
      <w:lvlJc w:val="right"/>
      <w:pPr>
        <w:ind w:left="4677" w:hanging="180"/>
      </w:pPr>
    </w:lvl>
    <w:lvl w:ilvl="6" w:tplc="0410000F">
      <w:start w:val="1"/>
      <w:numFmt w:val="decimal"/>
      <w:lvlText w:val="%7."/>
      <w:lvlJc w:val="left"/>
      <w:pPr>
        <w:ind w:left="5397" w:hanging="360"/>
      </w:pPr>
    </w:lvl>
    <w:lvl w:ilvl="7" w:tplc="04100019">
      <w:start w:val="1"/>
      <w:numFmt w:val="lowerLetter"/>
      <w:lvlText w:val="%8."/>
      <w:lvlJc w:val="left"/>
      <w:pPr>
        <w:ind w:left="6117" w:hanging="360"/>
      </w:pPr>
    </w:lvl>
    <w:lvl w:ilvl="8" w:tplc="0410001B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9811331"/>
    <w:multiLevelType w:val="hybridMultilevel"/>
    <w:tmpl w:val="8A08E33E"/>
    <w:lvl w:ilvl="0" w:tplc="06F2E40E">
      <w:start w:val="1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555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00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8064019">
    <w:abstractNumId w:val="1"/>
  </w:num>
  <w:num w:numId="4" w16cid:durableId="201838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38"/>
    <w:rsid w:val="00011E43"/>
    <w:rsid w:val="00030665"/>
    <w:rsid w:val="000418D2"/>
    <w:rsid w:val="00070223"/>
    <w:rsid w:val="000E70E5"/>
    <w:rsid w:val="000F0BCA"/>
    <w:rsid w:val="000F462C"/>
    <w:rsid w:val="00135093"/>
    <w:rsid w:val="00141D13"/>
    <w:rsid w:val="00143DC8"/>
    <w:rsid w:val="00183519"/>
    <w:rsid w:val="00187EB0"/>
    <w:rsid w:val="001A59BE"/>
    <w:rsid w:val="001B6C1E"/>
    <w:rsid w:val="001F0D17"/>
    <w:rsid w:val="001F3F6C"/>
    <w:rsid w:val="00200431"/>
    <w:rsid w:val="0021001C"/>
    <w:rsid w:val="0021339D"/>
    <w:rsid w:val="00250F38"/>
    <w:rsid w:val="002A0B78"/>
    <w:rsid w:val="002A1910"/>
    <w:rsid w:val="002C597F"/>
    <w:rsid w:val="002E28D4"/>
    <w:rsid w:val="002E700D"/>
    <w:rsid w:val="002F1F57"/>
    <w:rsid w:val="0030073D"/>
    <w:rsid w:val="003109C0"/>
    <w:rsid w:val="00317699"/>
    <w:rsid w:val="00343E17"/>
    <w:rsid w:val="00371BCC"/>
    <w:rsid w:val="003945CB"/>
    <w:rsid w:val="0040292C"/>
    <w:rsid w:val="00411913"/>
    <w:rsid w:val="00461C89"/>
    <w:rsid w:val="00471090"/>
    <w:rsid w:val="00491B02"/>
    <w:rsid w:val="00492813"/>
    <w:rsid w:val="004A246B"/>
    <w:rsid w:val="004B4DBA"/>
    <w:rsid w:val="004C2BD9"/>
    <w:rsid w:val="004C4BC4"/>
    <w:rsid w:val="004F43BD"/>
    <w:rsid w:val="00500E20"/>
    <w:rsid w:val="005248D4"/>
    <w:rsid w:val="005350A1"/>
    <w:rsid w:val="00535A45"/>
    <w:rsid w:val="00557293"/>
    <w:rsid w:val="005812DF"/>
    <w:rsid w:val="00596D50"/>
    <w:rsid w:val="005B655F"/>
    <w:rsid w:val="005E463E"/>
    <w:rsid w:val="00625492"/>
    <w:rsid w:val="00631773"/>
    <w:rsid w:val="00635925"/>
    <w:rsid w:val="00655161"/>
    <w:rsid w:val="00676C06"/>
    <w:rsid w:val="00722BB5"/>
    <w:rsid w:val="007243E7"/>
    <w:rsid w:val="007824FB"/>
    <w:rsid w:val="00826AB5"/>
    <w:rsid w:val="00900251"/>
    <w:rsid w:val="00950D60"/>
    <w:rsid w:val="00962832"/>
    <w:rsid w:val="00982753"/>
    <w:rsid w:val="009867F1"/>
    <w:rsid w:val="009F010C"/>
    <w:rsid w:val="00A26677"/>
    <w:rsid w:val="00A63B4F"/>
    <w:rsid w:val="00A6579C"/>
    <w:rsid w:val="00AB27E1"/>
    <w:rsid w:val="00AC3C5B"/>
    <w:rsid w:val="00AC5068"/>
    <w:rsid w:val="00B429F3"/>
    <w:rsid w:val="00BE3F68"/>
    <w:rsid w:val="00C146CA"/>
    <w:rsid w:val="00C22FBA"/>
    <w:rsid w:val="00C2745C"/>
    <w:rsid w:val="00C33ECB"/>
    <w:rsid w:val="00C37C5F"/>
    <w:rsid w:val="00C544A0"/>
    <w:rsid w:val="00C72DC6"/>
    <w:rsid w:val="00C969D6"/>
    <w:rsid w:val="00CB4E44"/>
    <w:rsid w:val="00CC092A"/>
    <w:rsid w:val="00D040AA"/>
    <w:rsid w:val="00D0474A"/>
    <w:rsid w:val="00D437E1"/>
    <w:rsid w:val="00D63521"/>
    <w:rsid w:val="00D774BB"/>
    <w:rsid w:val="00D80DDE"/>
    <w:rsid w:val="00DE13AE"/>
    <w:rsid w:val="00E31666"/>
    <w:rsid w:val="00E45F5B"/>
    <w:rsid w:val="00E66ADE"/>
    <w:rsid w:val="00E833CC"/>
    <w:rsid w:val="00EB62F2"/>
    <w:rsid w:val="00EC51D3"/>
    <w:rsid w:val="00F55F6B"/>
    <w:rsid w:val="00F837E8"/>
    <w:rsid w:val="00FA5CB5"/>
    <w:rsid w:val="00FA7131"/>
    <w:rsid w:val="00F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FF10A"/>
  <w15:docId w15:val="{8465C904-9762-4804-814D-6DE72F58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Monotype Corsiva" w:hAnsi="Monotype Corsiva"/>
      <w:sz w:val="4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Monotype Corsiva" w:hAnsi="Monotype Corsiva"/>
      <w:sz w:val="3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 w:cs="Arial"/>
      <w:sz w:val="26"/>
    </w:rPr>
  </w:style>
  <w:style w:type="paragraph" w:styleId="NormaleWeb">
    <w:name w:val="Normal (Web)"/>
    <w:basedOn w:val="Normale"/>
    <w:uiPriority w:val="99"/>
    <w:unhideWhenUsed/>
    <w:rsid w:val="00250F38"/>
    <w:pPr>
      <w:spacing w:before="100" w:beforeAutospacing="1" w:after="100" w:afterAutospacing="1"/>
    </w:pPr>
    <w:rPr>
      <w:rFonts w:eastAsiaTheme="minorEastAsia"/>
    </w:rPr>
  </w:style>
  <w:style w:type="paragraph" w:styleId="Testofumetto">
    <w:name w:val="Balloon Text"/>
    <w:basedOn w:val="Normale"/>
    <w:link w:val="TestofumettoCarattere"/>
    <w:semiHidden/>
    <w:unhideWhenUsed/>
    <w:rsid w:val="009628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62832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uiPriority w:val="1"/>
    <w:qFormat/>
    <w:rsid w:val="00722BB5"/>
    <w:pPr>
      <w:widowControl w:val="0"/>
      <w:autoSpaceDE w:val="0"/>
      <w:autoSpaceDN w:val="0"/>
      <w:spacing w:before="46" w:line="820" w:lineRule="exact"/>
      <w:ind w:left="115"/>
    </w:pPr>
    <w:rPr>
      <w:rFonts w:ascii="Trebuchet MS" w:eastAsia="Trebuchet MS" w:hAnsi="Trebuchet MS" w:cs="Trebuchet MS"/>
      <w:sz w:val="72"/>
      <w:szCs w:val="7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722BB5"/>
    <w:rPr>
      <w:rFonts w:ascii="Trebuchet MS" w:eastAsia="Trebuchet MS" w:hAnsi="Trebuchet MS" w:cs="Trebuchet MS"/>
      <w:sz w:val="72"/>
      <w:szCs w:val="72"/>
      <w:lang w:eastAsia="en-US"/>
    </w:rPr>
  </w:style>
  <w:style w:type="paragraph" w:styleId="Paragrafoelenco">
    <w:name w:val="List Paragraph"/>
    <w:basedOn w:val="Normale"/>
    <w:uiPriority w:val="34"/>
    <w:qFormat/>
    <w:rsid w:val="00722BB5"/>
    <w:pPr>
      <w:widowControl w:val="0"/>
      <w:autoSpaceDE w:val="0"/>
      <w:autoSpaceDN w:val="0"/>
      <w:ind w:left="720"/>
      <w:contextualSpacing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2;%20Gregorio\Documents\Carta%20intestata%20Parrocchia4docx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A1AC2-39D9-4752-82C8-B88415C7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C:\Users\Josè Gregorio\Documents\Carta intestata Parrocchia4docx.dotx</Template>
  <TotalTime>472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Parrocchia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Josè Gregorio</dc:creator>
  <cp:lastModifiedBy>Marco De Riso</cp:lastModifiedBy>
  <cp:revision>53</cp:revision>
  <cp:lastPrinted>2025-04-12T14:28:00Z</cp:lastPrinted>
  <dcterms:created xsi:type="dcterms:W3CDTF">2015-11-26T14:24:00Z</dcterms:created>
  <dcterms:modified xsi:type="dcterms:W3CDTF">2025-04-15T20:57:00Z</dcterms:modified>
</cp:coreProperties>
</file>